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6253" w14:textId="77777777" w:rsidR="0046680D" w:rsidRDefault="0046680D">
      <w:pPr>
        <w:pStyle w:val="Heading3"/>
      </w:pPr>
      <w:r>
        <w:t>Donor Information (please print or type)</w:t>
      </w:r>
    </w:p>
    <w:tbl>
      <w:tblPr>
        <w:tblW w:w="1036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865"/>
        <w:gridCol w:w="7500"/>
      </w:tblGrid>
      <w:tr w:rsidR="0046680D" w14:paraId="1A65B3DE" w14:textId="77777777">
        <w:trPr>
          <w:trHeight w:val="269"/>
        </w:trPr>
        <w:tc>
          <w:tcPr>
            <w:tcW w:w="2865" w:type="dxa"/>
            <w:vAlign w:val="center"/>
          </w:tcPr>
          <w:p w14:paraId="78CCB3BC" w14:textId="77777777" w:rsidR="0046680D" w:rsidRDefault="0046680D">
            <w:pPr>
              <w:pStyle w:val="BodyText2"/>
            </w:pPr>
            <w:r>
              <w:t>Name</w:t>
            </w:r>
          </w:p>
        </w:tc>
        <w:tc>
          <w:tcPr>
            <w:tcW w:w="7500" w:type="dxa"/>
            <w:vAlign w:val="center"/>
          </w:tcPr>
          <w:p w14:paraId="60182C3B" w14:textId="3DF77307" w:rsidR="0046680D" w:rsidRDefault="0046680D">
            <w:pPr>
              <w:pStyle w:val="BodyText2"/>
            </w:pPr>
          </w:p>
        </w:tc>
      </w:tr>
      <w:tr w:rsidR="0046680D" w14:paraId="0475DFD1" w14:textId="77777777">
        <w:trPr>
          <w:trHeight w:val="269"/>
        </w:trPr>
        <w:tc>
          <w:tcPr>
            <w:tcW w:w="2865" w:type="dxa"/>
            <w:vAlign w:val="center"/>
          </w:tcPr>
          <w:p w14:paraId="4AB21CB8" w14:textId="77777777" w:rsidR="0046680D" w:rsidRDefault="0046680D">
            <w:pPr>
              <w:pStyle w:val="BodyText2"/>
            </w:pPr>
            <w:r>
              <w:t>Company</w:t>
            </w:r>
          </w:p>
        </w:tc>
        <w:tc>
          <w:tcPr>
            <w:tcW w:w="7500" w:type="dxa"/>
            <w:vAlign w:val="center"/>
          </w:tcPr>
          <w:p w14:paraId="2E04AD37" w14:textId="77777777" w:rsidR="0046680D" w:rsidRDefault="007A0537">
            <w:pPr>
              <w:pStyle w:val="BodyText2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6680D">
              <w:instrText xml:space="preserve"> FORMTEXT </w:instrText>
            </w:r>
            <w:r>
              <w:fldChar w:fldCharType="separate"/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>
              <w:fldChar w:fldCharType="end"/>
            </w:r>
            <w:bookmarkEnd w:id="0"/>
            <w:r w:rsidR="00FC5771">
              <w:t xml:space="preserve">   </w:t>
            </w:r>
          </w:p>
        </w:tc>
      </w:tr>
      <w:tr w:rsidR="0046680D" w14:paraId="7909E1AC" w14:textId="77777777">
        <w:trPr>
          <w:trHeight w:val="269"/>
        </w:trPr>
        <w:tc>
          <w:tcPr>
            <w:tcW w:w="2865" w:type="dxa"/>
            <w:vAlign w:val="center"/>
          </w:tcPr>
          <w:p w14:paraId="3917F752" w14:textId="77777777" w:rsidR="0046680D" w:rsidRDefault="0046680D">
            <w:pPr>
              <w:pStyle w:val="BodyText2"/>
            </w:pPr>
            <w:r>
              <w:t>Address</w:t>
            </w:r>
          </w:p>
        </w:tc>
        <w:tc>
          <w:tcPr>
            <w:tcW w:w="7500" w:type="dxa"/>
            <w:vAlign w:val="center"/>
          </w:tcPr>
          <w:p w14:paraId="6777C693" w14:textId="77777777" w:rsidR="0046680D" w:rsidRDefault="007A0537">
            <w:pPr>
              <w:pStyle w:val="BodyText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46680D">
              <w:instrText xml:space="preserve"> FORMTEXT </w:instrText>
            </w:r>
            <w:r>
              <w:fldChar w:fldCharType="separate"/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6680D" w14:paraId="40B5C9B1" w14:textId="77777777">
        <w:trPr>
          <w:trHeight w:val="269"/>
        </w:trPr>
        <w:tc>
          <w:tcPr>
            <w:tcW w:w="2865" w:type="dxa"/>
            <w:vAlign w:val="center"/>
          </w:tcPr>
          <w:p w14:paraId="0B236F62" w14:textId="77777777" w:rsidR="0046680D" w:rsidRDefault="0046680D">
            <w:pPr>
              <w:pStyle w:val="BodyText2"/>
            </w:pPr>
            <w:r>
              <w:t>Telephone</w:t>
            </w:r>
          </w:p>
        </w:tc>
        <w:tc>
          <w:tcPr>
            <w:tcW w:w="7500" w:type="dxa"/>
            <w:vAlign w:val="center"/>
          </w:tcPr>
          <w:p w14:paraId="6974CBA8" w14:textId="77777777" w:rsidR="0046680D" w:rsidRDefault="007A0537">
            <w:pPr>
              <w:pStyle w:val="BodyText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46680D">
              <w:instrText xml:space="preserve"> FORMTEXT </w:instrText>
            </w:r>
            <w:r>
              <w:fldChar w:fldCharType="separate"/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6680D" w14:paraId="4F514B4C" w14:textId="77777777">
        <w:trPr>
          <w:trHeight w:val="269"/>
        </w:trPr>
        <w:tc>
          <w:tcPr>
            <w:tcW w:w="2865" w:type="dxa"/>
            <w:vAlign w:val="center"/>
          </w:tcPr>
          <w:p w14:paraId="19076717" w14:textId="77777777" w:rsidR="0046680D" w:rsidRDefault="0046680D">
            <w:pPr>
              <w:pStyle w:val="BodyText2"/>
            </w:pPr>
            <w:r>
              <w:t>E-Mail</w:t>
            </w:r>
          </w:p>
        </w:tc>
        <w:tc>
          <w:tcPr>
            <w:tcW w:w="7500" w:type="dxa"/>
            <w:vAlign w:val="center"/>
          </w:tcPr>
          <w:p w14:paraId="4C0AA463" w14:textId="77777777" w:rsidR="0046680D" w:rsidRDefault="007A0537">
            <w:pPr>
              <w:pStyle w:val="BodyText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6680D">
              <w:instrText xml:space="preserve"> FORMTEXT </w:instrText>
            </w:r>
            <w:r>
              <w:fldChar w:fldCharType="separate"/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 w:rsidR="0046680D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CC27A92" w14:textId="77777777" w:rsidR="0046680D" w:rsidRDefault="0046680D"/>
    <w:tbl>
      <w:tblPr>
        <w:tblW w:w="103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08"/>
        <w:gridCol w:w="4863"/>
      </w:tblGrid>
      <w:tr w:rsidR="0046680D" w14:paraId="2D47B2FC" w14:textId="77777777" w:rsidTr="00A5151C">
        <w:trPr>
          <w:trHeight w:val="1077"/>
        </w:trPr>
        <w:tc>
          <w:tcPr>
            <w:tcW w:w="10371" w:type="dxa"/>
            <w:gridSpan w:val="2"/>
          </w:tcPr>
          <w:p w14:paraId="3F0BA09F" w14:textId="5C27EF76" w:rsidR="0046680D" w:rsidRDefault="00BB369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Registration </w:t>
            </w:r>
            <w:r w:rsidR="00691FEF">
              <w:rPr>
                <w:rFonts w:ascii="Tahoma" w:hAnsi="Tahoma" w:cs="Tahoma"/>
                <w:sz w:val="20"/>
              </w:rPr>
              <w:t xml:space="preserve">and sponsorship </w:t>
            </w:r>
            <w:r>
              <w:rPr>
                <w:rFonts w:ascii="Tahoma" w:hAnsi="Tahoma" w:cs="Tahoma"/>
                <w:sz w:val="20"/>
              </w:rPr>
              <w:t xml:space="preserve">is available online at  </w:t>
            </w:r>
            <w:hyperlink r:id="rId8" w:history="1">
              <w:r w:rsidR="00B55BBE" w:rsidRPr="00F7756D">
                <w:rPr>
                  <w:rStyle w:val="Hyperlink"/>
                  <w:rFonts w:ascii="Tahoma" w:hAnsi="Tahoma" w:cs="Tahoma"/>
                  <w:sz w:val="20"/>
                </w:rPr>
                <w:t>www.same.org/boston/events</w:t>
              </w:r>
            </w:hyperlink>
          </w:p>
          <w:p w14:paraId="6B476702" w14:textId="1B3E6E53" w:rsidR="00B55BBE" w:rsidRPr="00A5151C" w:rsidRDefault="00B55B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46680D" w14:paraId="71935904" w14:textId="77777777" w:rsidTr="00CB0535">
        <w:trPr>
          <w:trHeight w:val="2163"/>
        </w:trPr>
        <w:tc>
          <w:tcPr>
            <w:tcW w:w="5508" w:type="dxa"/>
          </w:tcPr>
          <w:p w14:paraId="32AA3FBF" w14:textId="77777777" w:rsidR="0046680D" w:rsidRDefault="0046680D">
            <w:pPr>
              <w:pStyle w:val="Heading4"/>
              <w:spacing w:before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Gold Package</w:t>
            </w:r>
            <w:r w:rsidR="00C10573">
              <w:rPr>
                <w:rFonts w:ascii="Tahoma" w:hAnsi="Tahoma" w:cs="Tahoma"/>
                <w:sz w:val="20"/>
              </w:rPr>
              <w:t xml:space="preserve"> - </w:t>
            </w:r>
            <w:r w:rsidR="00C10573">
              <w:rPr>
                <w:rFonts w:ascii="Tahoma" w:hAnsi="Tahoma" w:cs="Tahoma"/>
                <w:b w:val="0"/>
                <w:bCs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C1057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C10573">
              <w:rPr>
                <w:rFonts w:ascii="Tahoma" w:hAnsi="Tahoma" w:cs="Tahoma"/>
                <w:b w:val="0"/>
                <w:bCs w:val="0"/>
                <w:sz w:val="20"/>
              </w:rPr>
            </w:r>
            <w:r w:rsidR="00C10573">
              <w:rPr>
                <w:rFonts w:ascii="Tahoma" w:hAnsi="Tahoma" w:cs="Tahoma"/>
                <w:b w:val="0"/>
                <w:bCs w:val="0"/>
                <w:sz w:val="20"/>
              </w:rPr>
              <w:fldChar w:fldCharType="separate"/>
            </w:r>
            <w:r w:rsidR="00C10573">
              <w:rPr>
                <w:rFonts w:ascii="Tahoma" w:hAnsi="Tahoma" w:cs="Tahoma"/>
                <w:b w:val="0"/>
                <w:bCs w:val="0"/>
                <w:sz w:val="20"/>
              </w:rPr>
              <w:fldChar w:fldCharType="end"/>
            </w:r>
            <w:bookmarkEnd w:id="4"/>
            <w:r w:rsidR="00C10573">
              <w:rPr>
                <w:rFonts w:ascii="Tahoma" w:hAnsi="Tahoma" w:cs="Tahoma"/>
                <w:sz w:val="20"/>
              </w:rPr>
              <w:t xml:space="preserve"> $825</w:t>
            </w:r>
          </w:p>
          <w:p w14:paraId="485C3FD4" w14:textId="77777777" w:rsidR="0046680D" w:rsidRDefault="0046680D">
            <w:pPr>
              <w:numPr>
                <w:ilvl w:val="0"/>
                <w:numId w:val="1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Full</w:t>
            </w:r>
            <w:r w:rsidR="00CA0577">
              <w:rPr>
                <w:rFonts w:ascii="Tahoma" w:hAnsi="Tahoma" w:cs="Tahoma"/>
                <w:sz w:val="20"/>
              </w:rPr>
              <w:t>-p</w:t>
            </w:r>
            <w:r>
              <w:rPr>
                <w:rFonts w:ascii="Tahoma" w:hAnsi="Tahoma" w:cs="Tahoma"/>
                <w:sz w:val="20"/>
              </w:rPr>
              <w:t xml:space="preserve">age </w:t>
            </w:r>
            <w:r w:rsidR="00CA0577">
              <w:rPr>
                <w:rFonts w:ascii="Tahoma" w:hAnsi="Tahoma" w:cs="Tahoma"/>
                <w:sz w:val="20"/>
              </w:rPr>
              <w:t>a</w:t>
            </w:r>
            <w:r>
              <w:rPr>
                <w:rFonts w:ascii="Tahoma" w:hAnsi="Tahoma" w:cs="Tahoma"/>
                <w:sz w:val="20"/>
              </w:rPr>
              <w:t>d</w:t>
            </w:r>
          </w:p>
          <w:p w14:paraId="16097FC2" w14:textId="77777777" w:rsidR="0046680D" w:rsidRDefault="00B65C0E">
            <w:pPr>
              <w:numPr>
                <w:ilvl w:val="0"/>
                <w:numId w:val="1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Up to</w:t>
            </w:r>
            <w:r w:rsidR="0046680D">
              <w:rPr>
                <w:rFonts w:ascii="Tahoma" w:hAnsi="Tahoma" w:cs="Tahoma"/>
                <w:sz w:val="20"/>
              </w:rPr>
              <w:t xml:space="preserve"> 8</w:t>
            </w:r>
            <w:r>
              <w:rPr>
                <w:rFonts w:ascii="Tahoma" w:hAnsi="Tahoma" w:cs="Tahoma"/>
                <w:sz w:val="20"/>
              </w:rPr>
              <w:t xml:space="preserve"> attendees</w:t>
            </w:r>
            <w:r w:rsidR="0046680D">
              <w:rPr>
                <w:rFonts w:ascii="Tahoma" w:hAnsi="Tahoma" w:cs="Tahoma"/>
                <w:sz w:val="20"/>
              </w:rPr>
              <w:t xml:space="preserve"> at Spring Meeting</w:t>
            </w:r>
          </w:p>
          <w:p w14:paraId="2BD7B1B3" w14:textId="12E7A530" w:rsidR="00A5151C" w:rsidRDefault="00A5151C">
            <w:pPr>
              <w:numPr>
                <w:ilvl w:val="0"/>
                <w:numId w:val="1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Your company logo on the registration page on the website and included in emails sent to the membership</w:t>
            </w:r>
          </w:p>
          <w:p w14:paraId="057703DB" w14:textId="77777777" w:rsidR="0046680D" w:rsidRDefault="00C37C93">
            <w:pPr>
              <w:numPr>
                <w:ilvl w:val="0"/>
                <w:numId w:val="1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Your </w:t>
            </w:r>
            <w:r w:rsidR="00CA0577">
              <w:rPr>
                <w:rFonts w:ascii="Tahoma" w:hAnsi="Tahoma" w:cs="Tahoma"/>
                <w:sz w:val="20"/>
              </w:rPr>
              <w:t>c</w:t>
            </w:r>
            <w:r w:rsidR="0046680D">
              <w:rPr>
                <w:rFonts w:ascii="Tahoma" w:hAnsi="Tahoma" w:cs="Tahoma"/>
                <w:sz w:val="20"/>
              </w:rPr>
              <w:t xml:space="preserve">ompany </w:t>
            </w:r>
            <w:r w:rsidR="00CA0577">
              <w:rPr>
                <w:rFonts w:ascii="Tahoma" w:hAnsi="Tahoma" w:cs="Tahoma"/>
                <w:sz w:val="20"/>
              </w:rPr>
              <w:t>n</w:t>
            </w:r>
            <w:r w:rsidR="0046680D">
              <w:rPr>
                <w:rFonts w:ascii="Tahoma" w:hAnsi="Tahoma" w:cs="Tahoma"/>
                <w:sz w:val="20"/>
              </w:rPr>
              <w:t xml:space="preserve">ame and </w:t>
            </w:r>
            <w:r w:rsidR="00CA0577">
              <w:rPr>
                <w:rFonts w:ascii="Tahoma" w:hAnsi="Tahoma" w:cs="Tahoma"/>
                <w:sz w:val="20"/>
              </w:rPr>
              <w:t>l</w:t>
            </w:r>
            <w:r w:rsidR="0046680D">
              <w:rPr>
                <w:rFonts w:ascii="Tahoma" w:hAnsi="Tahoma" w:cs="Tahoma"/>
                <w:sz w:val="20"/>
              </w:rPr>
              <w:t xml:space="preserve">ogo on </w:t>
            </w:r>
            <w:r w:rsidR="00CA0577">
              <w:rPr>
                <w:rFonts w:ascii="Tahoma" w:hAnsi="Tahoma" w:cs="Tahoma"/>
                <w:sz w:val="20"/>
              </w:rPr>
              <w:t>d</w:t>
            </w:r>
            <w:r w:rsidR="0046680D">
              <w:rPr>
                <w:rFonts w:ascii="Tahoma" w:hAnsi="Tahoma" w:cs="Tahoma"/>
                <w:sz w:val="20"/>
              </w:rPr>
              <w:t xml:space="preserve">isplay at </w:t>
            </w:r>
            <w:r w:rsidR="00CA0577">
              <w:rPr>
                <w:rFonts w:ascii="Tahoma" w:hAnsi="Tahoma" w:cs="Tahoma"/>
                <w:sz w:val="20"/>
              </w:rPr>
              <w:t xml:space="preserve">Spring </w:t>
            </w:r>
            <w:r w:rsidR="0046680D">
              <w:rPr>
                <w:rFonts w:ascii="Tahoma" w:hAnsi="Tahoma" w:cs="Tahoma"/>
                <w:sz w:val="20"/>
              </w:rPr>
              <w:t>Meeting</w:t>
            </w:r>
          </w:p>
          <w:p w14:paraId="41DB9BE2" w14:textId="77777777" w:rsidR="00C10573" w:rsidRPr="00C10573" w:rsidRDefault="00C37C93" w:rsidP="00C10573">
            <w:pPr>
              <w:numPr>
                <w:ilvl w:val="0"/>
                <w:numId w:val="1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picture of a</w:t>
            </w:r>
            <w:r w:rsidR="005034DB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project from your company and your company</w:t>
            </w:r>
            <w:r w:rsidR="005034DB">
              <w:rPr>
                <w:rFonts w:ascii="Tahoma" w:hAnsi="Tahoma" w:cs="Tahoma"/>
                <w:sz w:val="20"/>
              </w:rPr>
              <w:t xml:space="preserve"> logo in the slideshow during dinner</w:t>
            </w:r>
          </w:p>
          <w:p w14:paraId="20F81734" w14:textId="77777777" w:rsidR="005034DB" w:rsidRDefault="005034DB" w:rsidP="005034DB">
            <w:pPr>
              <w:ind w:left="720"/>
              <w:rPr>
                <w:rFonts w:ascii="Tahoma" w:hAnsi="Tahoma" w:cs="Tahoma"/>
                <w:sz w:val="20"/>
              </w:rPr>
            </w:pPr>
          </w:p>
          <w:p w14:paraId="689EE128" w14:textId="77777777" w:rsidR="005034DB" w:rsidRDefault="00C10573" w:rsidP="00C10573">
            <w:pPr>
              <w:ind w:left="36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F7756D">
              <w:rPr>
                <w:rFonts w:ascii="Tahoma" w:hAnsi="Tahoma" w:cs="Tahoma"/>
                <w:b/>
                <w:bCs/>
                <w:sz w:val="20"/>
              </w:rPr>
              <w:t>If you would like to volunteer a seat                under your package to a student, please check the box to offer.</w:t>
            </w:r>
          </w:p>
        </w:tc>
        <w:tc>
          <w:tcPr>
            <w:tcW w:w="4863" w:type="dxa"/>
          </w:tcPr>
          <w:p w14:paraId="3230AF5F" w14:textId="77777777" w:rsidR="0046680D" w:rsidRDefault="0046680D">
            <w:pPr>
              <w:pStyle w:val="Heading4"/>
              <w:spacing w:before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Silver Package</w:t>
            </w:r>
            <w:r w:rsidR="00C10573">
              <w:rPr>
                <w:rFonts w:ascii="Tahoma" w:hAnsi="Tahoma" w:cs="Tahoma"/>
                <w:sz w:val="20"/>
              </w:rPr>
              <w:t xml:space="preserve"> - </w:t>
            </w:r>
            <w:r w:rsidR="00C10573">
              <w:rPr>
                <w:rFonts w:ascii="Tahoma" w:hAnsi="Tahoma" w:cs="Tahoma"/>
                <w:b w:val="0"/>
                <w:bC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C10573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C10573">
              <w:rPr>
                <w:rFonts w:ascii="Tahoma" w:hAnsi="Tahoma" w:cs="Tahoma"/>
                <w:b w:val="0"/>
                <w:bCs w:val="0"/>
                <w:sz w:val="20"/>
              </w:rPr>
            </w:r>
            <w:r w:rsidR="00C10573">
              <w:rPr>
                <w:rFonts w:ascii="Tahoma" w:hAnsi="Tahoma" w:cs="Tahoma"/>
                <w:b w:val="0"/>
                <w:bCs w:val="0"/>
                <w:sz w:val="20"/>
              </w:rPr>
              <w:fldChar w:fldCharType="separate"/>
            </w:r>
            <w:r w:rsidR="00C10573">
              <w:rPr>
                <w:rFonts w:ascii="Tahoma" w:hAnsi="Tahoma" w:cs="Tahoma"/>
                <w:b w:val="0"/>
                <w:bCs w:val="0"/>
                <w:sz w:val="20"/>
              </w:rPr>
              <w:fldChar w:fldCharType="end"/>
            </w:r>
            <w:bookmarkEnd w:id="5"/>
            <w:r w:rsidR="00C10573">
              <w:rPr>
                <w:rFonts w:ascii="Tahoma" w:hAnsi="Tahoma" w:cs="Tahoma"/>
                <w:sz w:val="20"/>
              </w:rPr>
              <w:t xml:space="preserve"> $575</w:t>
            </w:r>
          </w:p>
          <w:p w14:paraId="10C4A250" w14:textId="77777777" w:rsidR="0046680D" w:rsidRDefault="0046680D">
            <w:pPr>
              <w:numPr>
                <w:ilvl w:val="0"/>
                <w:numId w:val="12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Half</w:t>
            </w:r>
            <w:r w:rsidR="00CA0577">
              <w:rPr>
                <w:rFonts w:ascii="Tahoma" w:hAnsi="Tahoma" w:cs="Tahoma"/>
                <w:sz w:val="20"/>
              </w:rPr>
              <w:t>-p</w:t>
            </w:r>
            <w:r>
              <w:rPr>
                <w:rFonts w:ascii="Tahoma" w:hAnsi="Tahoma" w:cs="Tahoma"/>
                <w:sz w:val="20"/>
              </w:rPr>
              <w:t xml:space="preserve">age </w:t>
            </w:r>
            <w:r w:rsidR="00CA0577">
              <w:rPr>
                <w:rFonts w:ascii="Tahoma" w:hAnsi="Tahoma" w:cs="Tahoma"/>
                <w:sz w:val="20"/>
              </w:rPr>
              <w:t>a</w:t>
            </w:r>
            <w:r>
              <w:rPr>
                <w:rFonts w:ascii="Tahoma" w:hAnsi="Tahoma" w:cs="Tahoma"/>
                <w:sz w:val="20"/>
              </w:rPr>
              <w:t>d</w:t>
            </w:r>
          </w:p>
          <w:p w14:paraId="62937F86" w14:textId="77777777" w:rsidR="0046680D" w:rsidRDefault="00B65C0E">
            <w:pPr>
              <w:numPr>
                <w:ilvl w:val="0"/>
                <w:numId w:val="12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Up to</w:t>
            </w:r>
            <w:r w:rsidR="0046680D">
              <w:rPr>
                <w:rFonts w:ascii="Tahoma" w:hAnsi="Tahoma" w:cs="Tahoma"/>
                <w:sz w:val="20"/>
              </w:rPr>
              <w:t xml:space="preserve"> </w:t>
            </w:r>
            <w:r w:rsidR="00B17245">
              <w:rPr>
                <w:rFonts w:ascii="Tahoma" w:hAnsi="Tahoma" w:cs="Tahoma"/>
                <w:sz w:val="20"/>
              </w:rPr>
              <w:t>4</w:t>
            </w:r>
            <w:r>
              <w:rPr>
                <w:rFonts w:ascii="Tahoma" w:hAnsi="Tahoma" w:cs="Tahoma"/>
                <w:sz w:val="20"/>
              </w:rPr>
              <w:t xml:space="preserve"> attendees</w:t>
            </w:r>
            <w:r w:rsidR="0046680D">
              <w:rPr>
                <w:rFonts w:ascii="Tahoma" w:hAnsi="Tahoma" w:cs="Tahoma"/>
                <w:sz w:val="20"/>
              </w:rPr>
              <w:t xml:space="preserve"> at Spring Meeting</w:t>
            </w:r>
          </w:p>
          <w:p w14:paraId="4F9014D1" w14:textId="77777777" w:rsidR="0046680D" w:rsidRDefault="0046680D">
            <w:pPr>
              <w:ind w:left="360"/>
              <w:rPr>
                <w:rFonts w:ascii="Tahoma" w:hAnsi="Tahoma" w:cs="Tahoma"/>
                <w:sz w:val="20"/>
              </w:rPr>
            </w:pPr>
          </w:p>
          <w:p w14:paraId="657B674C" w14:textId="77777777" w:rsidR="005034DB" w:rsidRDefault="005034DB">
            <w:pPr>
              <w:spacing w:after="60"/>
              <w:ind w:left="36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4A36B27D" w14:textId="77777777" w:rsidR="0046680D" w:rsidRDefault="0046680D">
            <w:pPr>
              <w:spacing w:after="60"/>
              <w:ind w:left="36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2F6A441F" w14:textId="77777777" w:rsidR="00C10573" w:rsidRDefault="00C10573">
            <w:pPr>
              <w:spacing w:after="60"/>
              <w:ind w:left="36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1AC42385" w14:textId="5325D531" w:rsidR="00C10573" w:rsidRDefault="00C10573" w:rsidP="00C10573">
            <w:pPr>
              <w:spacing w:after="60"/>
              <w:ind w:left="36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CCAD508" w14:textId="77777777" w:rsidR="0046680D" w:rsidRDefault="00695F87">
      <w:pPr>
        <w:pStyle w:val="Heading3"/>
        <w:spacing w:before="0"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37B969" wp14:editId="3328ED0D">
                <wp:simplePos x="0" y="0"/>
                <wp:positionH relativeFrom="column">
                  <wp:posOffset>3427095</wp:posOffset>
                </wp:positionH>
                <wp:positionV relativeFrom="paragraph">
                  <wp:posOffset>157480</wp:posOffset>
                </wp:positionV>
                <wp:extent cx="3086100" cy="12858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B6E4E" w14:textId="77777777" w:rsidR="001A2E0C" w:rsidRDefault="001A2E0C" w:rsidP="00B17245">
                            <w:pPr>
                              <w:pBdr>
                                <w:top w:val="single" w:sz="4" w:space="1" w:color="auto" w:shadow="1"/>
                                <w:left w:val="single" w:sz="4" w:space="1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7B9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85pt;margin-top:12.4pt;width:243pt;height:10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" stroked="f">
                <v:textbox>
                  <w:txbxContent>
                    <w:p w14:paraId="49DB6E4E" w14:textId="77777777" w:rsidR="001A2E0C" w:rsidRDefault="001A2E0C" w:rsidP="00B17245">
                      <w:pPr>
                        <w:pBdr>
                          <w:top w:val="single" w:sz="4" w:space="1" w:color="auto" w:shadow="1"/>
                          <w:left w:val="single" w:sz="4" w:space="1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6680D">
        <w:t>Contribution Amount (for advertisements in program book)</w:t>
      </w:r>
    </w:p>
    <w:tbl>
      <w:tblPr>
        <w:tblW w:w="539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368"/>
        <w:gridCol w:w="4027"/>
      </w:tblGrid>
      <w:tr w:rsidR="0046680D" w14:paraId="2B62696D" w14:textId="77777777" w:rsidTr="00B17245">
        <w:trPr>
          <w:trHeight w:val="315"/>
        </w:trPr>
        <w:tc>
          <w:tcPr>
            <w:tcW w:w="1368" w:type="dxa"/>
          </w:tcPr>
          <w:p w14:paraId="4C5B6102" w14:textId="77777777" w:rsidR="0046680D" w:rsidRPr="009E245E" w:rsidRDefault="007A0537">
            <w:pPr>
              <w:pStyle w:val="BodyText2"/>
            </w:pPr>
            <w:r w:rsidRPr="009E24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46680D" w:rsidRPr="009E245E">
              <w:instrText xml:space="preserve"> FORMCHECKBOX </w:instrText>
            </w:r>
            <w:r w:rsidRPr="009E245E">
              <w:fldChar w:fldCharType="separate"/>
            </w:r>
            <w:r w:rsidRPr="009E245E">
              <w:fldChar w:fldCharType="end"/>
            </w:r>
            <w:bookmarkEnd w:id="6"/>
            <w:r w:rsidR="0046680D" w:rsidRPr="009E245E">
              <w:t xml:space="preserve"> $1,200</w:t>
            </w:r>
          </w:p>
        </w:tc>
        <w:tc>
          <w:tcPr>
            <w:tcW w:w="4027" w:type="dxa"/>
          </w:tcPr>
          <w:p w14:paraId="68A5600B" w14:textId="77777777" w:rsidR="0046680D" w:rsidRDefault="00695F87">
            <w:pPr>
              <w:pStyle w:val="BodyText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E298E7" wp14:editId="75864590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111760</wp:posOffset>
                      </wp:positionV>
                      <wp:extent cx="2847975" cy="342900"/>
                      <wp:effectExtent l="0" t="0" r="9525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745371" w14:textId="77777777" w:rsidR="001A2E0C" w:rsidRDefault="001A2E0C">
                                  <w:pPr>
                                    <w:pBdr>
                                      <w:top w:val="single" w:sz="6" w:space="1" w:color="auto" w:shadow="1"/>
                                      <w:left w:val="single" w:sz="6" w:space="4" w:color="auto" w:shadow="1"/>
                                      <w:bottom w:val="single" w:sz="6" w:space="1" w:color="auto" w:shadow="1"/>
                                      <w:right w:val="single" w:sz="6" w:space="4" w:color="auto" w:shadow="1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Full Page (4-5/8”w </w:t>
                                  </w:r>
                                  <w:r w:rsidR="00CA0577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7-3/4”h)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298E7" id="Text Box 3" o:spid="_x0000_s1027" type="#_x0000_t202" style="position:absolute;margin-left:206.3pt;margin-top:8.8pt;width:224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4m9wEAANEDAAAOAAAAZHJzL2Uyb0RvYy54bWysU8Fu2zAMvQ/YPwi6L06ydGmMOEWXIsOA&#10;rhvQ9QNkWbaFyaJGKbGzrx8lp2nQ3Yr5IIii9Mj3+Ly+GTrDDgq9Blvw2WTKmbISKm2bgj/93H24&#10;5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" stroked="f">
                      <v:textbox>
                        <w:txbxContent>
                          <w:p w14:paraId="29745371" w14:textId="77777777" w:rsidR="001A2E0C" w:rsidRDefault="001A2E0C">
                            <w:pPr>
                              <w:pBdr>
                                <w:top w:val="single" w:sz="6" w:space="1" w:color="auto" w:shadow="1"/>
                                <w:left w:val="single" w:sz="6" w:space="4" w:color="auto" w:shadow="1"/>
                                <w:bottom w:val="single" w:sz="6" w:space="1" w:color="auto" w:shadow="1"/>
                                <w:right w:val="single" w:sz="6" w:space="4" w:color="auto" w:shadow="1"/>
                              </w:pBd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Full Page (4-5/8”w </w:t>
                            </w:r>
                            <w:r w:rsidR="00CA0577">
                              <w:rPr>
                                <w:rFonts w:ascii="Tahoma" w:hAnsi="Tahoma" w:cs="Tahoma"/>
                                <w:sz w:val="20"/>
                              </w:rPr>
                              <w:t>×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7-3/4”h)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0535">
              <w:t>Back Outside Cover</w:t>
            </w:r>
            <w:r w:rsidR="00F70704">
              <w:t xml:space="preserve"> + Gold Package</w:t>
            </w:r>
          </w:p>
        </w:tc>
      </w:tr>
      <w:tr w:rsidR="0046680D" w14:paraId="358264CF" w14:textId="77777777" w:rsidTr="00B17245">
        <w:trPr>
          <w:trHeight w:val="315"/>
        </w:trPr>
        <w:tc>
          <w:tcPr>
            <w:tcW w:w="1368" w:type="dxa"/>
          </w:tcPr>
          <w:p w14:paraId="797355DB" w14:textId="01D40FCA" w:rsidR="0046680D" w:rsidRPr="009E245E" w:rsidRDefault="007A0537">
            <w:pPr>
              <w:pStyle w:val="BodyText2"/>
            </w:pPr>
            <w:r w:rsidRPr="009E245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46680D" w:rsidRPr="009E245E">
              <w:instrText xml:space="preserve"> FORMCHECKBOX </w:instrText>
            </w:r>
            <w:r w:rsidRPr="009E245E">
              <w:fldChar w:fldCharType="separate"/>
            </w:r>
            <w:r w:rsidRPr="009E245E">
              <w:fldChar w:fldCharType="end"/>
            </w:r>
            <w:bookmarkEnd w:id="7"/>
            <w:r w:rsidR="0046680D" w:rsidRPr="009E245E">
              <w:t xml:space="preserve"> $</w:t>
            </w:r>
            <w:r w:rsidR="009E245E" w:rsidRPr="009E245E">
              <w:t>925</w:t>
            </w:r>
          </w:p>
        </w:tc>
        <w:tc>
          <w:tcPr>
            <w:tcW w:w="4027" w:type="dxa"/>
          </w:tcPr>
          <w:p w14:paraId="58B1BBE7" w14:textId="74BCDA8E" w:rsidR="0046680D" w:rsidRPr="00D61511" w:rsidRDefault="009E245E" w:rsidP="00C10573">
            <w:pPr>
              <w:pStyle w:val="BodyText2"/>
              <w:rPr>
                <w:b/>
                <w:color w:val="FF0000"/>
              </w:rPr>
            </w:pPr>
            <w:r>
              <w:t>Inside Front + Gold Package</w:t>
            </w:r>
          </w:p>
        </w:tc>
      </w:tr>
      <w:tr w:rsidR="0046680D" w14:paraId="3626A81E" w14:textId="77777777" w:rsidTr="00B17245">
        <w:trPr>
          <w:trHeight w:val="315"/>
        </w:trPr>
        <w:tc>
          <w:tcPr>
            <w:tcW w:w="1368" w:type="dxa"/>
          </w:tcPr>
          <w:p w14:paraId="66623582" w14:textId="77777777" w:rsidR="0046680D" w:rsidRPr="009E245E" w:rsidRDefault="007A0537">
            <w:pPr>
              <w:pStyle w:val="BodyText2"/>
            </w:pPr>
            <w:r w:rsidRPr="009E245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="0046680D" w:rsidRPr="009E245E">
              <w:instrText xml:space="preserve"> FORMCHECKBOX </w:instrText>
            </w:r>
            <w:r w:rsidRPr="009E245E">
              <w:fldChar w:fldCharType="separate"/>
            </w:r>
            <w:r w:rsidRPr="009E245E">
              <w:fldChar w:fldCharType="end"/>
            </w:r>
            <w:bookmarkEnd w:id="8"/>
            <w:r w:rsidR="0046680D" w:rsidRPr="009E245E">
              <w:t xml:space="preserve"> $500</w:t>
            </w:r>
          </w:p>
        </w:tc>
        <w:tc>
          <w:tcPr>
            <w:tcW w:w="4027" w:type="dxa"/>
          </w:tcPr>
          <w:p w14:paraId="60ABB409" w14:textId="77777777" w:rsidR="0046680D" w:rsidRPr="00C37C93" w:rsidRDefault="00695F87" w:rsidP="00C10573">
            <w:pPr>
              <w:pStyle w:val="BodyText2"/>
              <w:rPr>
                <w:szCs w:val="20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A9FFE4" wp14:editId="104150F1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-13335</wp:posOffset>
                      </wp:positionV>
                      <wp:extent cx="2847975" cy="342900"/>
                      <wp:effectExtent l="0" t="0" r="952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FA384B" w14:textId="77777777" w:rsidR="001A2E0C" w:rsidRDefault="001A2E0C">
                                  <w:pPr>
                                    <w:pBdr>
                                      <w:top w:val="single" w:sz="6" w:space="1" w:color="auto" w:shadow="1"/>
                                      <w:left w:val="single" w:sz="6" w:space="4" w:color="auto" w:shadow="1"/>
                                      <w:bottom w:val="single" w:sz="6" w:space="1" w:color="auto" w:shadow="1"/>
                                      <w:right w:val="single" w:sz="6" w:space="4" w:color="auto" w:shadow="1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Half Page (4-5/8”w </w:t>
                                  </w:r>
                                  <w:r w:rsidR="00CA0577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3-7/8”h)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9FFE4" id="Text Box 4" o:spid="_x0000_s1028" type="#_x0000_t202" style="position:absolute;margin-left:206.3pt;margin-top:-1.05pt;width:224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DI+AEAANEDAAAOAAAAZHJzL2Uyb0RvYy54bWysU8Fu2zAMvQ/YPwi6L06ydGmMOEWXIsOA&#10;rhvQ9QNkWbaFyaJGKbGzrx8lp2nQ3Yr5IIii9Mj3+Ly+GTrDDgq9Blvw2WTKmbISKm2bgj/93H24&#10;5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" stroked="f">
                      <v:textbox>
                        <w:txbxContent>
                          <w:p w14:paraId="36FA384B" w14:textId="77777777" w:rsidR="001A2E0C" w:rsidRDefault="001A2E0C">
                            <w:pPr>
                              <w:pBdr>
                                <w:top w:val="single" w:sz="6" w:space="1" w:color="auto" w:shadow="1"/>
                                <w:left w:val="single" w:sz="6" w:space="4" w:color="auto" w:shadow="1"/>
                                <w:bottom w:val="single" w:sz="6" w:space="1" w:color="auto" w:shadow="1"/>
                                <w:right w:val="single" w:sz="6" w:space="4" w:color="auto" w:shadow="1"/>
                              </w:pBd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Half Page (4-5/8”w </w:t>
                            </w:r>
                            <w:r w:rsidR="00CA0577">
                              <w:rPr>
                                <w:rFonts w:ascii="Tahoma" w:hAnsi="Tahoma" w:cs="Tahoma"/>
                                <w:sz w:val="20"/>
                              </w:rPr>
                              <w:t>×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3-7/8”h)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1511">
              <w:rPr>
                <w:szCs w:val="20"/>
              </w:rPr>
              <w:t xml:space="preserve">Inside Front </w:t>
            </w:r>
            <w:r w:rsidR="0046680D" w:rsidRPr="00C37C93">
              <w:rPr>
                <w:szCs w:val="20"/>
              </w:rPr>
              <w:t xml:space="preserve">Cover </w:t>
            </w:r>
          </w:p>
        </w:tc>
      </w:tr>
      <w:tr w:rsidR="0046680D" w14:paraId="53BB2D2D" w14:textId="77777777" w:rsidTr="00B17245">
        <w:trPr>
          <w:trHeight w:val="315"/>
        </w:trPr>
        <w:tc>
          <w:tcPr>
            <w:tcW w:w="1368" w:type="dxa"/>
          </w:tcPr>
          <w:p w14:paraId="040C617E" w14:textId="77777777" w:rsidR="0046680D" w:rsidRDefault="007A0537" w:rsidP="00CB0535">
            <w:pPr>
              <w:pStyle w:val="BodyText2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="0046680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46680D">
              <w:t xml:space="preserve"> $</w:t>
            </w:r>
            <w:r w:rsidR="00CB0535">
              <w:t>4</w:t>
            </w:r>
            <w:r w:rsidR="00FC2FDD">
              <w:t>75</w:t>
            </w:r>
          </w:p>
        </w:tc>
        <w:tc>
          <w:tcPr>
            <w:tcW w:w="4027" w:type="dxa"/>
          </w:tcPr>
          <w:p w14:paraId="6A04C309" w14:textId="77777777" w:rsidR="0046680D" w:rsidRDefault="00695F87" w:rsidP="00CA0577">
            <w:pPr>
              <w:pStyle w:val="BodyText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CF8A84" wp14:editId="125963AA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185420</wp:posOffset>
                      </wp:positionV>
                      <wp:extent cx="2695575" cy="342900"/>
                      <wp:effectExtent l="0" t="0" r="9525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A9696C" w14:textId="77777777" w:rsidR="001A2E0C" w:rsidRDefault="001A2E0C" w:rsidP="00EA6BD6">
                                  <w:pPr>
                                    <w:pBdr>
                                      <w:top w:val="single" w:sz="6" w:space="1" w:color="auto" w:shadow="1"/>
                                      <w:left w:val="single" w:sz="6" w:space="4" w:color="auto" w:shadow="1"/>
                                      <w:bottom w:val="single" w:sz="6" w:space="1" w:color="auto" w:shadow="1"/>
                                      <w:right w:val="single" w:sz="6" w:space="15" w:color="auto" w:shadow="1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Quarter Page (4-5/8”w </w:t>
                                  </w:r>
                                  <w:r w:rsidR="00CA0577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1-15/16”h)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F8A84" id="Text Box 5" o:spid="_x0000_s1029" type="#_x0000_t202" style="position:absolute;margin-left:206.3pt;margin-top:14.6pt;width:212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" stroked="f">
                      <v:textbox>
                        <w:txbxContent>
                          <w:p w14:paraId="34A9696C" w14:textId="77777777" w:rsidR="001A2E0C" w:rsidRDefault="001A2E0C" w:rsidP="00EA6BD6">
                            <w:pPr>
                              <w:pBdr>
                                <w:top w:val="single" w:sz="6" w:space="1" w:color="auto" w:shadow="1"/>
                                <w:left w:val="single" w:sz="6" w:space="4" w:color="auto" w:shadow="1"/>
                                <w:bottom w:val="single" w:sz="6" w:space="1" w:color="auto" w:shadow="1"/>
                                <w:right w:val="single" w:sz="6" w:space="15" w:color="auto" w:shadow="1"/>
                              </w:pBd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Quarter Page (4-5/8”w </w:t>
                            </w:r>
                            <w:r w:rsidR="00CA0577">
                              <w:rPr>
                                <w:rFonts w:ascii="Tahoma" w:hAnsi="Tahoma" w:cs="Tahoma"/>
                                <w:sz w:val="20"/>
                              </w:rPr>
                              <w:t>×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1-15/16”h)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680D">
              <w:t>Full</w:t>
            </w:r>
            <w:r w:rsidR="00CA0577">
              <w:t>-</w:t>
            </w:r>
            <w:r w:rsidR="0046680D">
              <w:t>Page Ad</w:t>
            </w:r>
          </w:p>
        </w:tc>
      </w:tr>
      <w:tr w:rsidR="0046680D" w14:paraId="4550ED0B" w14:textId="77777777" w:rsidTr="00B17245">
        <w:trPr>
          <w:trHeight w:val="315"/>
        </w:trPr>
        <w:tc>
          <w:tcPr>
            <w:tcW w:w="1368" w:type="dxa"/>
          </w:tcPr>
          <w:p w14:paraId="4EC0E952" w14:textId="77777777" w:rsidR="0046680D" w:rsidRDefault="007A0537" w:rsidP="00CB0535">
            <w:pPr>
              <w:pStyle w:val="BodyText2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="0046680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 w:rsidR="0046680D">
              <w:t xml:space="preserve"> $</w:t>
            </w:r>
            <w:r w:rsidR="00CB0535">
              <w:t>3</w:t>
            </w:r>
            <w:r w:rsidR="00FC2FDD">
              <w:t>75</w:t>
            </w:r>
          </w:p>
        </w:tc>
        <w:tc>
          <w:tcPr>
            <w:tcW w:w="4027" w:type="dxa"/>
          </w:tcPr>
          <w:p w14:paraId="59C3BDB0" w14:textId="77777777" w:rsidR="0046680D" w:rsidRDefault="0046680D" w:rsidP="00CA0577">
            <w:pPr>
              <w:pStyle w:val="BodyText2"/>
            </w:pPr>
            <w:r>
              <w:t>Half</w:t>
            </w:r>
            <w:r w:rsidR="00CA0577">
              <w:t>-</w:t>
            </w:r>
            <w:r>
              <w:t>Page Ad</w:t>
            </w:r>
          </w:p>
        </w:tc>
      </w:tr>
      <w:tr w:rsidR="0046680D" w14:paraId="63C90D44" w14:textId="77777777" w:rsidTr="00B17245">
        <w:trPr>
          <w:trHeight w:val="330"/>
        </w:trPr>
        <w:tc>
          <w:tcPr>
            <w:tcW w:w="1368" w:type="dxa"/>
          </w:tcPr>
          <w:p w14:paraId="4CA28C3F" w14:textId="77777777" w:rsidR="0046680D" w:rsidRDefault="007A0537" w:rsidP="00CB0535">
            <w:pPr>
              <w:pStyle w:val="BodyText2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="0046680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 w:rsidR="0046680D">
              <w:t xml:space="preserve"> $2</w:t>
            </w:r>
            <w:r w:rsidR="00CB0535">
              <w:t>50</w:t>
            </w:r>
          </w:p>
        </w:tc>
        <w:tc>
          <w:tcPr>
            <w:tcW w:w="4027" w:type="dxa"/>
          </w:tcPr>
          <w:p w14:paraId="12EB3125" w14:textId="77777777" w:rsidR="0046680D" w:rsidRDefault="0046680D" w:rsidP="00CA0577">
            <w:pPr>
              <w:pStyle w:val="BodyText2"/>
            </w:pPr>
            <w:r>
              <w:t>Quarter</w:t>
            </w:r>
            <w:r w:rsidR="00CA0577">
              <w:t>-</w:t>
            </w:r>
            <w:r>
              <w:t>Page Ad</w:t>
            </w:r>
          </w:p>
        </w:tc>
      </w:tr>
    </w:tbl>
    <w:p w14:paraId="491D4A3F" w14:textId="242208E2" w:rsidR="00A95537" w:rsidRDefault="00A95537" w:rsidP="00A95537">
      <w:pPr>
        <w:pStyle w:val="Heading3"/>
      </w:pPr>
      <w:r>
        <w:t>Ad Submission</w:t>
      </w:r>
    </w:p>
    <w:tbl>
      <w:tblPr>
        <w:tblW w:w="1025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255"/>
      </w:tblGrid>
      <w:tr w:rsidR="00A95537" w14:paraId="004BBCD2" w14:textId="77777777" w:rsidTr="00A95537">
        <w:trPr>
          <w:trHeight w:val="340"/>
        </w:trPr>
        <w:tc>
          <w:tcPr>
            <w:tcW w:w="10255" w:type="dxa"/>
            <w:tcBorders>
              <w:bottom w:val="single" w:sz="4" w:space="0" w:color="C0C0C0"/>
            </w:tcBorders>
          </w:tcPr>
          <w:p w14:paraId="03B6363F" w14:textId="55BFA13A" w:rsidR="00A95537" w:rsidRPr="00715233" w:rsidRDefault="00A95537" w:rsidP="00BC151E">
            <w:pPr>
              <w:pStyle w:val="BodyText2"/>
              <w:ind w:left="333" w:hanging="333"/>
              <w:rPr>
                <w:b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Submit ad </w:t>
            </w:r>
            <w:r w:rsidRPr="00BD2185">
              <w:t xml:space="preserve">electronically to </w:t>
            </w:r>
            <w:r w:rsidR="00B94E98" w:rsidRPr="00BD2185">
              <w:t>batzerca@cdmsmith.com</w:t>
            </w:r>
            <w:r w:rsidRPr="00BD2185">
              <w:t xml:space="preserve"> by </w:t>
            </w:r>
            <w:r w:rsidRPr="00BD2185">
              <w:rPr>
                <w:b/>
              </w:rPr>
              <w:t xml:space="preserve">April </w:t>
            </w:r>
            <w:r w:rsidR="009D7A06" w:rsidRPr="00BD2185">
              <w:rPr>
                <w:b/>
              </w:rPr>
              <w:t>1</w:t>
            </w:r>
            <w:r w:rsidR="00DB63D5">
              <w:rPr>
                <w:b/>
              </w:rPr>
              <w:t>7</w:t>
            </w:r>
            <w:r w:rsidRPr="00BD2185">
              <w:rPr>
                <w:b/>
              </w:rPr>
              <w:t>, 202</w:t>
            </w:r>
            <w:r w:rsidR="00347E6B" w:rsidRPr="00BD2185">
              <w:rPr>
                <w:b/>
              </w:rPr>
              <w:t>6</w:t>
            </w:r>
          </w:p>
        </w:tc>
      </w:tr>
    </w:tbl>
    <w:p w14:paraId="330EC5B7" w14:textId="48BB7D8C" w:rsidR="0046680D" w:rsidRDefault="00A95537">
      <w:pPr>
        <w:pStyle w:val="BodyText"/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978506" wp14:editId="2D83086F">
                <wp:simplePos x="0" y="0"/>
                <wp:positionH relativeFrom="column">
                  <wp:posOffset>3672613</wp:posOffset>
                </wp:positionH>
                <wp:positionV relativeFrom="paragraph">
                  <wp:posOffset>509620</wp:posOffset>
                </wp:positionV>
                <wp:extent cx="2862580" cy="2122227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12222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12023" w14:textId="77777777" w:rsidR="00A95537" w:rsidRPr="00F848F8" w:rsidRDefault="00A95537" w:rsidP="00A9553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</w:rPr>
                              <w:t xml:space="preserve">For those wishing to pay by check, make check payable </w:t>
                            </w:r>
                            <w:r w:rsidRPr="00F848F8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</w:rPr>
                              <w:t>to:</w:t>
                            </w:r>
                          </w:p>
                          <w:p w14:paraId="131ADFBF" w14:textId="77777777" w:rsidR="00A95537" w:rsidRDefault="00A95537" w:rsidP="00A95537">
                            <w:pPr>
                              <w:pStyle w:val="Heading6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9064DC6" w14:textId="77777777" w:rsidR="00A95537" w:rsidRPr="00F848F8" w:rsidRDefault="00A95537" w:rsidP="00A95537">
                            <w:pPr>
                              <w:pStyle w:val="Heading6"/>
                              <w:rPr>
                                <w:color w:val="FFFFFF" w:themeColor="background1"/>
                              </w:rPr>
                            </w:pPr>
                            <w:r w:rsidRPr="00F848F8">
                              <w:rPr>
                                <w:color w:val="FFFFFF" w:themeColor="background1"/>
                              </w:rPr>
                              <w:t xml:space="preserve">SAME Boston Post </w:t>
                            </w:r>
                          </w:p>
                          <w:p w14:paraId="51E25EEC" w14:textId="77777777" w:rsidR="00A95537" w:rsidRPr="00F848F8" w:rsidRDefault="00A95537" w:rsidP="00A9553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74607433" w14:textId="7A5262D6" w:rsidR="00A95537" w:rsidRPr="00F848F8" w:rsidRDefault="00A95537" w:rsidP="00A9553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</w:rPr>
                            </w:pPr>
                            <w:r w:rsidRPr="00F848F8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</w:rPr>
                              <w:t xml:space="preserve">Mail this form with payment by </w:t>
                            </w:r>
                            <w:r w:rsidRPr="007B6A9A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April </w:t>
                            </w:r>
                            <w:r w:rsidR="00E06788" w:rsidRPr="007B6A9A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Pr="007B6A9A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, 202</w:t>
                            </w:r>
                            <w:r w:rsidR="00B55BBE" w:rsidRPr="007B6A9A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6</w:t>
                            </w:r>
                            <w:r w:rsidRPr="00F848F8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F848F8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</w:rPr>
                              <w:t>to:</w:t>
                            </w:r>
                          </w:p>
                          <w:p w14:paraId="3356BB05" w14:textId="0F8472D9" w:rsidR="00A95537" w:rsidRPr="006C2D13" w:rsidRDefault="00B55BBE" w:rsidP="00A9553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</w:rPr>
                            </w:pPr>
                            <w:r w:rsidRPr="006C2D13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</w:rPr>
                              <w:t>Jason Miller</w:t>
                            </w:r>
                          </w:p>
                          <w:p w14:paraId="2B40AAAC" w14:textId="77777777" w:rsidR="00A6399E" w:rsidRDefault="00C75FC2" w:rsidP="00A95537">
                            <w:pPr>
                              <w:shd w:val="clear" w:color="auto" w:fill="000000" w:themeFill="text1"/>
                              <w:rPr>
                                <w:rFonts w:ascii="Tahoma" w:hAnsi="Tahoma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0"/>
                              </w:rPr>
                              <w:t>1 Thomas Rice Drive</w:t>
                            </w:r>
                          </w:p>
                          <w:p w14:paraId="34D777D7" w14:textId="717B90EB" w:rsidR="00A95537" w:rsidRPr="00B55BBE" w:rsidRDefault="00A6399E" w:rsidP="00A95537">
                            <w:pPr>
                              <w:shd w:val="clear" w:color="auto" w:fill="000000" w:themeFill="text1"/>
                              <w:rPr>
                                <w:rFonts w:ascii="Tahoma" w:hAnsi="Tahoma"/>
                                <w:color w:val="00B0F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0"/>
                              </w:rPr>
                              <w:t>Westborough, MA 01581</w:t>
                            </w:r>
                            <w:r w:rsidR="00A95537" w:rsidRPr="006C2D13">
                              <w:rPr>
                                <w:rFonts w:ascii="Tahoma" w:hAnsi="Tahoma"/>
                                <w:color w:val="FFFFFF" w:themeColor="background1"/>
                                <w:sz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78506" id="Text Box 6" o:spid="_x0000_s1030" type="#_x0000_t202" style="position:absolute;margin-left:289.2pt;margin-top:40.15pt;width:225.4pt;height:167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" fillcolor="black [3213]" stroked="f">
                <v:textbox>
                  <w:txbxContent>
                    <w:p w14:paraId="72612023" w14:textId="77777777" w:rsidR="00A95537" w:rsidRPr="00F848F8" w:rsidRDefault="00A95537" w:rsidP="00A95537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</w:rPr>
                        <w:t xml:space="preserve">For those wishing to pay by check, make check payable </w:t>
                      </w:r>
                      <w:r w:rsidRPr="00F848F8">
                        <w:rPr>
                          <w:rFonts w:ascii="Tahoma" w:hAnsi="Tahoma" w:cs="Tahoma"/>
                          <w:color w:val="FFFFFF" w:themeColor="background1"/>
                          <w:sz w:val="20"/>
                        </w:rPr>
                        <w:t>to:</w:t>
                      </w:r>
                    </w:p>
                    <w:p w14:paraId="131ADFBF" w14:textId="77777777" w:rsidR="00A95537" w:rsidRDefault="00A95537" w:rsidP="00A95537">
                      <w:pPr>
                        <w:pStyle w:val="Heading6"/>
                        <w:rPr>
                          <w:color w:val="FFFFFF" w:themeColor="background1"/>
                        </w:rPr>
                      </w:pPr>
                    </w:p>
                    <w:p w14:paraId="09064DC6" w14:textId="77777777" w:rsidR="00A95537" w:rsidRPr="00F848F8" w:rsidRDefault="00A95537" w:rsidP="00A95537">
                      <w:pPr>
                        <w:pStyle w:val="Heading6"/>
                        <w:rPr>
                          <w:color w:val="FFFFFF" w:themeColor="background1"/>
                        </w:rPr>
                      </w:pPr>
                      <w:r w:rsidRPr="00F848F8">
                        <w:rPr>
                          <w:color w:val="FFFFFF" w:themeColor="background1"/>
                        </w:rPr>
                        <w:t xml:space="preserve">SAME Boston Post </w:t>
                      </w:r>
                    </w:p>
                    <w:p w14:paraId="51E25EEC" w14:textId="77777777" w:rsidR="00A95537" w:rsidRPr="00F848F8" w:rsidRDefault="00A95537" w:rsidP="00A95537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</w:rPr>
                      </w:pPr>
                    </w:p>
                    <w:p w14:paraId="74607433" w14:textId="7A5262D6" w:rsidR="00A95537" w:rsidRPr="00F848F8" w:rsidRDefault="00A95537" w:rsidP="00A95537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</w:rPr>
                      </w:pPr>
                      <w:r w:rsidRPr="00F848F8">
                        <w:rPr>
                          <w:rFonts w:ascii="Tahoma" w:hAnsi="Tahoma" w:cs="Tahoma"/>
                          <w:color w:val="FFFFFF" w:themeColor="background1"/>
                          <w:sz w:val="20"/>
                        </w:rPr>
                        <w:t xml:space="preserve">Mail this form with payment by </w:t>
                      </w:r>
                      <w:r w:rsidRPr="007B6A9A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0"/>
                        </w:rPr>
                        <w:t xml:space="preserve">April </w:t>
                      </w:r>
                      <w:r w:rsidR="00E06788" w:rsidRPr="007B6A9A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0"/>
                        </w:rPr>
                        <w:t>1</w:t>
                      </w:r>
                      <w:r w:rsidRPr="007B6A9A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0"/>
                        </w:rPr>
                        <w:t>, 202</w:t>
                      </w:r>
                      <w:r w:rsidR="00B55BBE" w:rsidRPr="007B6A9A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0"/>
                        </w:rPr>
                        <w:t>6</w:t>
                      </w:r>
                      <w:r w:rsidRPr="00F848F8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F848F8">
                        <w:rPr>
                          <w:rFonts w:ascii="Tahoma" w:hAnsi="Tahoma" w:cs="Tahoma"/>
                          <w:color w:val="FFFFFF" w:themeColor="background1"/>
                          <w:sz w:val="20"/>
                        </w:rPr>
                        <w:t>to:</w:t>
                      </w:r>
                    </w:p>
                    <w:p w14:paraId="3356BB05" w14:textId="0F8472D9" w:rsidR="00A95537" w:rsidRPr="006C2D13" w:rsidRDefault="00B55BBE" w:rsidP="00A95537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</w:rPr>
                      </w:pPr>
                      <w:r w:rsidRPr="006C2D13">
                        <w:rPr>
                          <w:rFonts w:ascii="Tahoma" w:hAnsi="Tahoma" w:cs="Tahoma"/>
                          <w:color w:val="FFFFFF" w:themeColor="background1"/>
                          <w:sz w:val="20"/>
                        </w:rPr>
                        <w:t>Jason Miller</w:t>
                      </w:r>
                    </w:p>
                    <w:p w14:paraId="2B40AAAC" w14:textId="77777777" w:rsidR="00A6399E" w:rsidRDefault="00C75FC2" w:rsidP="00A95537">
                      <w:pPr>
                        <w:shd w:val="clear" w:color="auto" w:fill="000000" w:themeFill="text1"/>
                        <w:rPr>
                          <w:rFonts w:ascii="Tahoma" w:hAnsi="Tahoma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0"/>
                        </w:rPr>
                        <w:t>1 Thomas Rice Drive</w:t>
                      </w:r>
                    </w:p>
                    <w:p w14:paraId="34D777D7" w14:textId="717B90EB" w:rsidR="00A95537" w:rsidRPr="00B55BBE" w:rsidRDefault="00A6399E" w:rsidP="00A95537">
                      <w:pPr>
                        <w:shd w:val="clear" w:color="auto" w:fill="000000" w:themeFill="text1"/>
                        <w:rPr>
                          <w:rFonts w:ascii="Tahoma" w:hAnsi="Tahoma"/>
                          <w:color w:val="00B0F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0"/>
                        </w:rPr>
                        <w:t>Westborough, MA 01581</w:t>
                      </w:r>
                      <w:r w:rsidR="00A95537" w:rsidRPr="006C2D13">
                        <w:rPr>
                          <w:rFonts w:ascii="Tahoma" w:hAnsi="Tahoma"/>
                          <w:color w:val="FFFFFF" w:themeColor="background1"/>
                          <w:sz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C37C93" w:rsidRPr="00C37C93">
        <w:rPr>
          <w:b/>
        </w:rPr>
        <w:t>Image Specification:</w:t>
      </w:r>
      <w:r w:rsidR="00C37C93">
        <w:t xml:space="preserve"> </w:t>
      </w:r>
      <w:r w:rsidR="0046680D">
        <w:t xml:space="preserve">Color or </w:t>
      </w:r>
      <w:r w:rsidR="00CA0577">
        <w:t>b</w:t>
      </w:r>
      <w:r w:rsidR="0046680D">
        <w:t xml:space="preserve">lack </w:t>
      </w:r>
      <w:r w:rsidR="00CA0577">
        <w:t>and w</w:t>
      </w:r>
      <w:r w:rsidR="0046680D">
        <w:t xml:space="preserve">hite </w:t>
      </w:r>
      <w:r w:rsidR="00CA0577">
        <w:t>a</w:t>
      </w:r>
      <w:r w:rsidR="0046680D">
        <w:t xml:space="preserve">ds accepted. Electronic </w:t>
      </w:r>
      <w:r w:rsidR="00CA0577">
        <w:t>a</w:t>
      </w:r>
      <w:r w:rsidR="0046680D">
        <w:t xml:space="preserve">d submittal </w:t>
      </w:r>
      <w:r w:rsidR="0046680D" w:rsidRPr="00C37C93">
        <w:rPr>
          <w:bCs/>
          <w:u w:val="single"/>
        </w:rPr>
        <w:t>required</w:t>
      </w:r>
      <w:r w:rsidR="0046680D" w:rsidRPr="00C37C93">
        <w:rPr>
          <w:u w:val="single"/>
        </w:rPr>
        <w:t xml:space="preserve"> in JPEG, TIFF, Photoshop, High</w:t>
      </w:r>
      <w:r w:rsidR="00CA0577">
        <w:rPr>
          <w:u w:val="single"/>
        </w:rPr>
        <w:t>-r</w:t>
      </w:r>
      <w:r w:rsidR="0046680D" w:rsidRPr="00C37C93">
        <w:rPr>
          <w:u w:val="single"/>
        </w:rPr>
        <w:t>esolution PDF</w:t>
      </w:r>
      <w:r w:rsidR="00CA0577">
        <w:rPr>
          <w:u w:val="single"/>
        </w:rPr>
        <w:t>,</w:t>
      </w:r>
      <w:r w:rsidR="0046680D" w:rsidRPr="00C37C93">
        <w:rPr>
          <w:u w:val="single"/>
        </w:rPr>
        <w:t xml:space="preserve"> or InDesign format.</w:t>
      </w:r>
      <w:r w:rsidR="0046680D">
        <w:t xml:space="preserve"> Program book will be printed in color. </w:t>
      </w:r>
      <w:r w:rsidR="00674637">
        <w:t xml:space="preserve">Ads must meet format dimensions </w:t>
      </w:r>
      <w:r w:rsidR="0046680D">
        <w:t>above.</w:t>
      </w:r>
      <w:r w:rsidR="00715233">
        <w:t xml:space="preserve"> </w:t>
      </w:r>
    </w:p>
    <w:p w14:paraId="13576DAD" w14:textId="77777777" w:rsidR="00F848F8" w:rsidRPr="00F848F8" w:rsidRDefault="00F848F8" w:rsidP="005034DB">
      <w:pPr>
        <w:pStyle w:val="Header"/>
        <w:tabs>
          <w:tab w:val="clear" w:pos="4320"/>
          <w:tab w:val="clear" w:pos="8640"/>
        </w:tabs>
        <w:rPr>
          <w:rFonts w:ascii="Tahoma" w:hAnsi="Tahoma" w:cs="Tahoma"/>
          <w:b/>
          <w:color w:val="943634" w:themeColor="accent2" w:themeShade="BF"/>
          <w:sz w:val="20"/>
          <w:szCs w:val="20"/>
        </w:rPr>
      </w:pPr>
      <w:r w:rsidRPr="00F848F8">
        <w:rPr>
          <w:rFonts w:ascii="Tahoma" w:hAnsi="Tahoma" w:cs="Tahoma"/>
          <w:b/>
          <w:color w:val="943634" w:themeColor="accent2" w:themeShade="BF"/>
          <w:sz w:val="20"/>
          <w:szCs w:val="20"/>
        </w:rPr>
        <w:t>Individual Reservation</w:t>
      </w:r>
    </w:p>
    <w:tbl>
      <w:tblPr>
        <w:tblW w:w="55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508"/>
      </w:tblGrid>
      <w:tr w:rsidR="00F848F8" w14:paraId="30CB9AB8" w14:textId="77777777" w:rsidTr="001A2E0C">
        <w:trPr>
          <w:trHeight w:val="340"/>
        </w:trPr>
        <w:tc>
          <w:tcPr>
            <w:tcW w:w="5508" w:type="dxa"/>
          </w:tcPr>
          <w:p w14:paraId="57101878" w14:textId="1B42E470" w:rsidR="00073EC7" w:rsidRDefault="00073EC7" w:rsidP="001A2E0C">
            <w:pPr>
              <w:pStyle w:val="BodyText2"/>
            </w:pPr>
            <w:r>
              <w:t xml:space="preserve">Non-member </w:t>
            </w:r>
            <w:r w:rsidR="00F848F8">
              <w:t xml:space="preserve">Individual </w:t>
            </w:r>
            <w:r w:rsidR="0027703C">
              <w:t>Re</w:t>
            </w:r>
            <w:r>
              <w:t>gistration:</w:t>
            </w:r>
            <w:r w:rsidR="00F848F8">
              <w:t xml:space="preserve"> $</w:t>
            </w:r>
            <w:r>
              <w:t>1</w:t>
            </w:r>
            <w:r w:rsidR="00A64233">
              <w:t>25</w:t>
            </w:r>
            <w:r w:rsidR="00F848F8">
              <w:t>.00</w:t>
            </w:r>
          </w:p>
          <w:p w14:paraId="1C17368E" w14:textId="727F1ABB" w:rsidR="00F848F8" w:rsidRDefault="00073EC7" w:rsidP="001A2E0C">
            <w:pPr>
              <w:pStyle w:val="BodyText2"/>
            </w:pPr>
            <w:r>
              <w:t>SAME Member Registration: $</w:t>
            </w:r>
            <w:r w:rsidR="00990D08">
              <w:t>100</w:t>
            </w:r>
            <w:r>
              <w:t xml:space="preserve"> </w:t>
            </w:r>
          </w:p>
          <w:p w14:paraId="41949B9C" w14:textId="77777777" w:rsidR="00F848F8" w:rsidRDefault="00F848F8" w:rsidP="001A2E0C">
            <w:pPr>
              <w:pStyle w:val="BodyText2"/>
            </w:pPr>
            <w:r>
              <w:t xml:space="preserve">$65.00 Govt. employees, </w:t>
            </w:r>
            <w:r w:rsidR="0027703C">
              <w:t>Retirees</w:t>
            </w:r>
            <w:r>
              <w:t>, and Young Members</w:t>
            </w:r>
          </w:p>
          <w:p w14:paraId="7D228815" w14:textId="77777777" w:rsidR="00020BAD" w:rsidRDefault="00020BAD" w:rsidP="001A2E0C">
            <w:pPr>
              <w:pStyle w:val="BodyText2"/>
            </w:pPr>
            <w:r>
              <w:t>$20.00 Students</w:t>
            </w:r>
          </w:p>
        </w:tc>
      </w:tr>
      <w:tr w:rsidR="00F848F8" w14:paraId="7F9A2F2C" w14:textId="77777777" w:rsidTr="001A2E0C">
        <w:trPr>
          <w:trHeight w:val="340"/>
        </w:trPr>
        <w:tc>
          <w:tcPr>
            <w:tcW w:w="5508" w:type="dxa"/>
          </w:tcPr>
          <w:p w14:paraId="0DFB5FE3" w14:textId="77777777" w:rsidR="00F848F8" w:rsidRDefault="00F848F8" w:rsidP="001A2E0C">
            <w:pPr>
              <w:pStyle w:val="BodyText2"/>
            </w:pPr>
            <w:r>
              <w:t xml:space="preserve">Number of Seats Requested </w:t>
            </w:r>
            <w:r w:rsidR="007A0537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u w:val="single"/>
              </w:rPr>
              <w:instrText xml:space="preserve"> FORMTEXT </w:instrText>
            </w:r>
            <w:r w:rsidR="007A0537">
              <w:rPr>
                <w:u w:val="single"/>
              </w:rPr>
            </w:r>
            <w:r w:rsidR="007A0537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="007A0537">
              <w:rPr>
                <w:u w:val="single"/>
              </w:rPr>
              <w:fldChar w:fldCharType="end"/>
            </w:r>
            <w:bookmarkEnd w:id="13"/>
          </w:p>
        </w:tc>
      </w:tr>
      <w:tr w:rsidR="00F848F8" w14:paraId="7110D056" w14:textId="77777777" w:rsidTr="001A2E0C">
        <w:trPr>
          <w:trHeight w:val="340"/>
        </w:trPr>
        <w:tc>
          <w:tcPr>
            <w:tcW w:w="5508" w:type="dxa"/>
          </w:tcPr>
          <w:p w14:paraId="5910B587" w14:textId="77777777" w:rsidR="00F848F8" w:rsidRDefault="00F848F8" w:rsidP="001A2E0C">
            <w:pPr>
              <w:pStyle w:val="BodyText2"/>
              <w:keepLines/>
            </w:pPr>
            <w:r>
              <w:t>Total Cost $</w:t>
            </w:r>
            <w:r w:rsidR="007A0537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u w:val="single"/>
              </w:rPr>
              <w:instrText xml:space="preserve"> FORMTEXT </w:instrText>
            </w:r>
            <w:r w:rsidR="007A0537">
              <w:rPr>
                <w:u w:val="single"/>
              </w:rPr>
            </w:r>
            <w:r w:rsidR="007A0537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="007A0537">
              <w:rPr>
                <w:u w:val="single"/>
              </w:rPr>
              <w:fldChar w:fldCharType="end"/>
            </w:r>
            <w:bookmarkEnd w:id="14"/>
          </w:p>
        </w:tc>
      </w:tr>
    </w:tbl>
    <w:p w14:paraId="2D155A58" w14:textId="77777777" w:rsidR="00F848F8" w:rsidRPr="00020BAD" w:rsidRDefault="00F848F8" w:rsidP="000515E6"/>
    <w:sectPr w:rsidR="00F848F8" w:rsidRPr="00020BAD" w:rsidSect="00B227F6">
      <w:headerReference w:type="default" r:id="rId9"/>
      <w:pgSz w:w="12240" w:h="15840"/>
      <w:pgMar w:top="18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78D5" w14:textId="77777777" w:rsidR="00817DF5" w:rsidRDefault="00817DF5">
      <w:r>
        <w:separator/>
      </w:r>
    </w:p>
  </w:endnote>
  <w:endnote w:type="continuationSeparator" w:id="0">
    <w:p w14:paraId="41339102" w14:textId="77777777" w:rsidR="00817DF5" w:rsidRDefault="0081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D7C0" w14:textId="77777777" w:rsidR="00817DF5" w:rsidRDefault="00817DF5">
      <w:r>
        <w:separator/>
      </w:r>
    </w:p>
  </w:footnote>
  <w:footnote w:type="continuationSeparator" w:id="0">
    <w:p w14:paraId="4599B292" w14:textId="77777777" w:rsidR="00817DF5" w:rsidRDefault="0081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2231" w14:textId="77777777" w:rsidR="001A2E0C" w:rsidRDefault="009923C8">
    <w:pPr>
      <w:pStyle w:val="Title"/>
      <w:ind w:firstLine="720"/>
      <w:jc w:val="center"/>
      <w:rPr>
        <w:rFonts w:ascii="Tahoma" w:hAnsi="Tahoma" w:cs="Tahoma"/>
        <w:b/>
        <w:bCs w:val="0"/>
        <w:color w:val="000000"/>
        <w:sz w:val="24"/>
      </w:rPr>
    </w:pPr>
    <w:r>
      <w:rPr>
        <w:rFonts w:ascii="Lucida Sans Unicode" w:hAnsi="Lucida Sans Unicode" w:cs="Lucida Sans Unicode"/>
        <w:noProof/>
        <w:color w:val="012C70"/>
        <w:sz w:val="18"/>
        <w:szCs w:val="18"/>
      </w:rPr>
      <w:drawing>
        <wp:anchor distT="0" distB="0" distL="114300" distR="114300" simplePos="0" relativeHeight="251657216" behindDoc="1" locked="0" layoutInCell="1" allowOverlap="1" wp14:anchorId="6875BAA6" wp14:editId="078664F3">
          <wp:simplePos x="0" y="0"/>
          <wp:positionH relativeFrom="column">
            <wp:posOffset>-335280</wp:posOffset>
          </wp:positionH>
          <wp:positionV relativeFrom="paragraph">
            <wp:posOffset>-207645</wp:posOffset>
          </wp:positionV>
          <wp:extent cx="1114425" cy="908972"/>
          <wp:effectExtent l="0" t="0" r="0" b="0"/>
          <wp:wrapNone/>
          <wp:docPr id="8" name="Picture 8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08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2E0C">
      <w:rPr>
        <w:rFonts w:ascii="Tahoma" w:hAnsi="Tahoma" w:cs="Tahoma"/>
        <w:b/>
        <w:bCs w:val="0"/>
        <w:color w:val="000000"/>
        <w:sz w:val="24"/>
      </w:rPr>
      <w:t xml:space="preserve"> SAME Spring Meeting Registration &amp; Sponsorship Form</w:t>
    </w:r>
  </w:p>
  <w:p w14:paraId="4F8FA291" w14:textId="4E7CB3C3" w:rsidR="001A2E0C" w:rsidRDefault="001A2E0C">
    <w:pPr>
      <w:ind w:firstLine="720"/>
      <w:jc w:val="center"/>
      <w:rPr>
        <w:rFonts w:ascii="Tahoma" w:hAnsi="Tahoma" w:cs="Tahoma"/>
      </w:rPr>
    </w:pPr>
    <w:r>
      <w:rPr>
        <w:rFonts w:ascii="Tahoma" w:hAnsi="Tahoma" w:cs="Tahoma"/>
      </w:rPr>
      <w:t>Schol</w:t>
    </w:r>
    <w:r w:rsidR="00500E84">
      <w:rPr>
        <w:rFonts w:ascii="Tahoma" w:hAnsi="Tahoma" w:cs="Tahoma"/>
      </w:rPr>
      <w:t>arships to be presented at the 6</w:t>
    </w:r>
    <w:r w:rsidR="0062581C">
      <w:rPr>
        <w:rFonts w:ascii="Tahoma" w:hAnsi="Tahoma" w:cs="Tahoma"/>
      </w:rPr>
      <w:t>6</w:t>
    </w:r>
    <w:r w:rsidR="00663AB5">
      <w:rPr>
        <w:rFonts w:ascii="Tahoma" w:hAnsi="Tahoma" w:cs="Tahoma"/>
      </w:rPr>
      <w:t>th</w:t>
    </w:r>
    <w:r>
      <w:rPr>
        <w:rFonts w:ascii="Tahoma" w:hAnsi="Tahoma" w:cs="Tahoma"/>
      </w:rPr>
      <w:t xml:space="preserve"> Annual SAME Spring Meeting</w:t>
    </w:r>
  </w:p>
  <w:p w14:paraId="545C7CAD" w14:textId="3624DFFC" w:rsidR="001A2E0C" w:rsidRDefault="000752CC" w:rsidP="009F43D3">
    <w:pPr>
      <w:jc w:val="center"/>
    </w:pPr>
    <w:r w:rsidRPr="00325700">
      <w:rPr>
        <w:rFonts w:ascii="Tahoma" w:hAnsi="Tahoma" w:cs="Tahoma"/>
      </w:rPr>
      <w:t xml:space="preserve">Tuesday, </w:t>
    </w:r>
    <w:r w:rsidR="005A4D3F">
      <w:rPr>
        <w:rFonts w:ascii="Tahoma" w:hAnsi="Tahoma" w:cs="Tahoma"/>
      </w:rPr>
      <w:t xml:space="preserve">May </w:t>
    </w:r>
    <w:r w:rsidR="0062581C">
      <w:rPr>
        <w:rFonts w:ascii="Tahoma" w:hAnsi="Tahoma" w:cs="Tahoma"/>
      </w:rPr>
      <w:t>5</w:t>
    </w:r>
    <w:r w:rsidR="005A272B">
      <w:rPr>
        <w:rFonts w:ascii="Tahoma" w:hAnsi="Tahoma" w:cs="Tahoma"/>
      </w:rPr>
      <w:t>, 202</w:t>
    </w:r>
    <w:r w:rsidR="0062581C">
      <w:rPr>
        <w:rFonts w:ascii="Tahoma" w:hAnsi="Tahoma" w:cs="Tahom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D60279"/>
    <w:multiLevelType w:val="hybridMultilevel"/>
    <w:tmpl w:val="4FE8DF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D167BB"/>
    <w:multiLevelType w:val="hybridMultilevel"/>
    <w:tmpl w:val="4A5E5E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92246">
    <w:abstractNumId w:val="9"/>
  </w:num>
  <w:num w:numId="2" w16cid:durableId="912547959">
    <w:abstractNumId w:val="7"/>
  </w:num>
  <w:num w:numId="3" w16cid:durableId="1353723127">
    <w:abstractNumId w:val="6"/>
  </w:num>
  <w:num w:numId="4" w16cid:durableId="1311642288">
    <w:abstractNumId w:val="5"/>
  </w:num>
  <w:num w:numId="5" w16cid:durableId="440225766">
    <w:abstractNumId w:val="8"/>
  </w:num>
  <w:num w:numId="6" w16cid:durableId="1302884901">
    <w:abstractNumId w:val="3"/>
  </w:num>
  <w:num w:numId="7" w16cid:durableId="1149441085">
    <w:abstractNumId w:val="2"/>
  </w:num>
  <w:num w:numId="8" w16cid:durableId="1997418127">
    <w:abstractNumId w:val="1"/>
  </w:num>
  <w:num w:numId="9" w16cid:durableId="1222836368">
    <w:abstractNumId w:val="0"/>
  </w:num>
  <w:num w:numId="10" w16cid:durableId="918519333">
    <w:abstractNumId w:val="4"/>
  </w:num>
  <w:num w:numId="11" w16cid:durableId="457063717">
    <w:abstractNumId w:val="11"/>
  </w:num>
  <w:num w:numId="12" w16cid:durableId="537738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D2B"/>
    <w:rsid w:val="000013C0"/>
    <w:rsid w:val="00011275"/>
    <w:rsid w:val="00020BAD"/>
    <w:rsid w:val="00031837"/>
    <w:rsid w:val="000515E6"/>
    <w:rsid w:val="00073EC7"/>
    <w:rsid w:val="00074D75"/>
    <w:rsid w:val="000752CC"/>
    <w:rsid w:val="000866A3"/>
    <w:rsid w:val="0009099B"/>
    <w:rsid w:val="000B0C0B"/>
    <w:rsid w:val="000D288F"/>
    <w:rsid w:val="000E0D2B"/>
    <w:rsid w:val="000E192A"/>
    <w:rsid w:val="00102F3B"/>
    <w:rsid w:val="0010742F"/>
    <w:rsid w:val="00143687"/>
    <w:rsid w:val="00154445"/>
    <w:rsid w:val="00177A03"/>
    <w:rsid w:val="001869E7"/>
    <w:rsid w:val="00194D37"/>
    <w:rsid w:val="001A2E0C"/>
    <w:rsid w:val="001A54AF"/>
    <w:rsid w:val="001B7D62"/>
    <w:rsid w:val="001C3BE7"/>
    <w:rsid w:val="001D1963"/>
    <w:rsid w:val="001F49DF"/>
    <w:rsid w:val="0024446E"/>
    <w:rsid w:val="0024761A"/>
    <w:rsid w:val="0027703C"/>
    <w:rsid w:val="002927FB"/>
    <w:rsid w:val="002A3F97"/>
    <w:rsid w:val="002B5D6E"/>
    <w:rsid w:val="002B696F"/>
    <w:rsid w:val="0031432B"/>
    <w:rsid w:val="00325700"/>
    <w:rsid w:val="00343FCC"/>
    <w:rsid w:val="00347E6B"/>
    <w:rsid w:val="003927A8"/>
    <w:rsid w:val="003C5967"/>
    <w:rsid w:val="003E20BA"/>
    <w:rsid w:val="003E3B43"/>
    <w:rsid w:val="003F09E0"/>
    <w:rsid w:val="00432C59"/>
    <w:rsid w:val="0043308B"/>
    <w:rsid w:val="00453B0D"/>
    <w:rsid w:val="00464236"/>
    <w:rsid w:val="0046680D"/>
    <w:rsid w:val="00466E79"/>
    <w:rsid w:val="00473447"/>
    <w:rsid w:val="00474BA2"/>
    <w:rsid w:val="004A6B6B"/>
    <w:rsid w:val="004E6FB0"/>
    <w:rsid w:val="00500E84"/>
    <w:rsid w:val="00502849"/>
    <w:rsid w:val="005034DB"/>
    <w:rsid w:val="005336B8"/>
    <w:rsid w:val="00534044"/>
    <w:rsid w:val="0058043B"/>
    <w:rsid w:val="005A272B"/>
    <w:rsid w:val="005A4D3F"/>
    <w:rsid w:val="005B298D"/>
    <w:rsid w:val="005C519F"/>
    <w:rsid w:val="005D6C08"/>
    <w:rsid w:val="006057C9"/>
    <w:rsid w:val="006116DA"/>
    <w:rsid w:val="0062581C"/>
    <w:rsid w:val="00645594"/>
    <w:rsid w:val="00653087"/>
    <w:rsid w:val="00657781"/>
    <w:rsid w:val="00663AB5"/>
    <w:rsid w:val="006701E3"/>
    <w:rsid w:val="00674637"/>
    <w:rsid w:val="00691FEF"/>
    <w:rsid w:val="00695F87"/>
    <w:rsid w:val="006A61CC"/>
    <w:rsid w:val="006A7738"/>
    <w:rsid w:val="006C2D13"/>
    <w:rsid w:val="006D3E78"/>
    <w:rsid w:val="006E04B6"/>
    <w:rsid w:val="006F7355"/>
    <w:rsid w:val="00712380"/>
    <w:rsid w:val="00715233"/>
    <w:rsid w:val="00763551"/>
    <w:rsid w:val="007A0537"/>
    <w:rsid w:val="007A3AB7"/>
    <w:rsid w:val="007B6A9A"/>
    <w:rsid w:val="007E04A8"/>
    <w:rsid w:val="00812D63"/>
    <w:rsid w:val="00817DF5"/>
    <w:rsid w:val="0082399F"/>
    <w:rsid w:val="00836DA1"/>
    <w:rsid w:val="00856AA9"/>
    <w:rsid w:val="008763D6"/>
    <w:rsid w:val="00890066"/>
    <w:rsid w:val="008D201F"/>
    <w:rsid w:val="008D33CD"/>
    <w:rsid w:val="008E6B67"/>
    <w:rsid w:val="0091538A"/>
    <w:rsid w:val="0094214C"/>
    <w:rsid w:val="009464E8"/>
    <w:rsid w:val="0094717C"/>
    <w:rsid w:val="0096546F"/>
    <w:rsid w:val="00967461"/>
    <w:rsid w:val="00990479"/>
    <w:rsid w:val="00990D08"/>
    <w:rsid w:val="009923C8"/>
    <w:rsid w:val="009A4537"/>
    <w:rsid w:val="009D4B02"/>
    <w:rsid w:val="009D7A06"/>
    <w:rsid w:val="009E245E"/>
    <w:rsid w:val="009F43D3"/>
    <w:rsid w:val="00A01B17"/>
    <w:rsid w:val="00A04EFF"/>
    <w:rsid w:val="00A34C94"/>
    <w:rsid w:val="00A4053A"/>
    <w:rsid w:val="00A5151C"/>
    <w:rsid w:val="00A6399E"/>
    <w:rsid w:val="00A64233"/>
    <w:rsid w:val="00A71783"/>
    <w:rsid w:val="00A806A3"/>
    <w:rsid w:val="00A8070D"/>
    <w:rsid w:val="00A84D64"/>
    <w:rsid w:val="00A95537"/>
    <w:rsid w:val="00AD14EC"/>
    <w:rsid w:val="00AD72B5"/>
    <w:rsid w:val="00AE2CC9"/>
    <w:rsid w:val="00B05DAF"/>
    <w:rsid w:val="00B17245"/>
    <w:rsid w:val="00B227F6"/>
    <w:rsid w:val="00B41DB7"/>
    <w:rsid w:val="00B47970"/>
    <w:rsid w:val="00B55BBE"/>
    <w:rsid w:val="00B65C0E"/>
    <w:rsid w:val="00B916A7"/>
    <w:rsid w:val="00B94E98"/>
    <w:rsid w:val="00BB3696"/>
    <w:rsid w:val="00BC727C"/>
    <w:rsid w:val="00BD2185"/>
    <w:rsid w:val="00BF0AD0"/>
    <w:rsid w:val="00C0670D"/>
    <w:rsid w:val="00C069A4"/>
    <w:rsid w:val="00C10573"/>
    <w:rsid w:val="00C12862"/>
    <w:rsid w:val="00C216A8"/>
    <w:rsid w:val="00C26273"/>
    <w:rsid w:val="00C27050"/>
    <w:rsid w:val="00C3450E"/>
    <w:rsid w:val="00C37C93"/>
    <w:rsid w:val="00C63FE8"/>
    <w:rsid w:val="00C75FC2"/>
    <w:rsid w:val="00C81953"/>
    <w:rsid w:val="00CA0577"/>
    <w:rsid w:val="00CB0535"/>
    <w:rsid w:val="00CB1D47"/>
    <w:rsid w:val="00D0039C"/>
    <w:rsid w:val="00D046F4"/>
    <w:rsid w:val="00D05AE2"/>
    <w:rsid w:val="00D258A6"/>
    <w:rsid w:val="00D61511"/>
    <w:rsid w:val="00DB63D5"/>
    <w:rsid w:val="00DC5D42"/>
    <w:rsid w:val="00DE1196"/>
    <w:rsid w:val="00E06788"/>
    <w:rsid w:val="00E07603"/>
    <w:rsid w:val="00E25A5B"/>
    <w:rsid w:val="00E30236"/>
    <w:rsid w:val="00E41559"/>
    <w:rsid w:val="00E7435C"/>
    <w:rsid w:val="00E94DD4"/>
    <w:rsid w:val="00EA6BD6"/>
    <w:rsid w:val="00EC112E"/>
    <w:rsid w:val="00ED14EE"/>
    <w:rsid w:val="00EE00C7"/>
    <w:rsid w:val="00F02919"/>
    <w:rsid w:val="00F24A94"/>
    <w:rsid w:val="00F52425"/>
    <w:rsid w:val="00F66480"/>
    <w:rsid w:val="00F70704"/>
    <w:rsid w:val="00F7756D"/>
    <w:rsid w:val="00F848F8"/>
    <w:rsid w:val="00F91F2F"/>
    <w:rsid w:val="00FC2FDD"/>
    <w:rsid w:val="00FC5771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04167"/>
  <w15:docId w15:val="{C7BBA856-D387-4125-B807-549B9C77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94"/>
    <w:rPr>
      <w:sz w:val="24"/>
      <w:szCs w:val="24"/>
    </w:rPr>
  </w:style>
  <w:style w:type="paragraph" w:styleId="Heading1">
    <w:name w:val="heading 1"/>
    <w:basedOn w:val="Normal"/>
    <w:next w:val="Normal"/>
    <w:qFormat/>
    <w:rsid w:val="00645594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5594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Heading3">
    <w:name w:val="heading 3"/>
    <w:basedOn w:val="Normal"/>
    <w:next w:val="Normal"/>
    <w:qFormat/>
    <w:rsid w:val="00645594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Heading4">
    <w:name w:val="heading 4"/>
    <w:basedOn w:val="Normal"/>
    <w:next w:val="Normal"/>
    <w:qFormat/>
    <w:rsid w:val="00645594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645594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6">
    <w:name w:val="heading 6"/>
    <w:basedOn w:val="Normal"/>
    <w:next w:val="Normal"/>
    <w:qFormat/>
    <w:rsid w:val="00645594"/>
    <w:pPr>
      <w:keepNext/>
      <w:outlineLvl w:val="5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4559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45594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paragraph" w:styleId="BodyText">
    <w:name w:val="Body Text"/>
    <w:basedOn w:val="Normal"/>
    <w:semiHidden/>
    <w:rsid w:val="00645594"/>
    <w:pPr>
      <w:spacing w:before="240" w:after="240"/>
    </w:pPr>
    <w:rPr>
      <w:rFonts w:ascii="Tahoma" w:hAnsi="Tahoma"/>
      <w:spacing w:val="4"/>
      <w:sz w:val="20"/>
      <w:szCs w:val="20"/>
    </w:rPr>
  </w:style>
  <w:style w:type="paragraph" w:styleId="BodyText2">
    <w:name w:val="Body Text 2"/>
    <w:basedOn w:val="Normal"/>
    <w:link w:val="BodyText2Char"/>
    <w:semiHidden/>
    <w:rsid w:val="00645594"/>
    <w:pPr>
      <w:spacing w:before="40" w:after="40"/>
    </w:pPr>
    <w:rPr>
      <w:rFonts w:ascii="Tahoma" w:hAnsi="Tahoma"/>
      <w:spacing w:val="4"/>
      <w:sz w:val="20"/>
      <w:szCs w:val="18"/>
    </w:rPr>
  </w:style>
  <w:style w:type="paragraph" w:styleId="Footer">
    <w:name w:val="footer"/>
    <w:basedOn w:val="Normal"/>
    <w:semiHidden/>
    <w:rsid w:val="0064559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D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D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93"/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F848F8"/>
    <w:rPr>
      <w:rFonts w:ascii="Tahoma" w:hAnsi="Tahoma"/>
      <w:spacing w:val="4"/>
      <w:szCs w:val="18"/>
    </w:rPr>
  </w:style>
  <w:style w:type="character" w:styleId="Hyperlink">
    <w:name w:val="Hyperlink"/>
    <w:basedOn w:val="DefaultParagraphFont"/>
    <w:uiPriority w:val="99"/>
    <w:unhideWhenUsed/>
    <w:rsid w:val="001A2E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F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75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.org/boston/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sameboston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telford\LOCALS~1\Temp\TCD16F.tmp\Donation%20pledg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DE69A-0885-4B55-BB7E-73CAF72C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Donation pledge form.dot</Template>
  <TotalTime>627</TotalTime>
  <Pages>1</Pages>
  <Words>237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SAME Sponsorship Form</vt:lpstr>
    </vt:vector>
  </TitlesOfParts>
  <Company>Microsoft Corporation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SAME Sponsorship Form</dc:title>
  <dc:creator>Stephen Sakakeeny</dc:creator>
  <cp:lastModifiedBy>Keating, Craig (US) - MSL</cp:lastModifiedBy>
  <cp:revision>21</cp:revision>
  <cp:lastPrinted>2017-02-07T21:58:00Z</cp:lastPrinted>
  <dcterms:created xsi:type="dcterms:W3CDTF">2025-03-05T20:17:00Z</dcterms:created>
  <dcterms:modified xsi:type="dcterms:W3CDTF">2026-04-01T18:17:00Z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TC060891541033</vt:lpwstr>
  </property>
  <property fmtid="{D5CDD505-2E9C-101B-9397-08002B2CF9AE}" pid="3" name="MSIP_Label_d43ac1ff-3dbd-40db-82ca-27796aa22133_Enabled">
    <vt:lpwstr>true</vt:lpwstr>
  </property>
  <property fmtid="{D5CDD505-2E9C-101B-9397-08002B2CF9AE}" pid="4" name="MSIP_Label_d43ac1ff-3dbd-40db-82ca-27796aa22133_SetDate">
    <vt:lpwstr>2023-11-13T21:41:23Z</vt:lpwstr>
  </property>
  <property fmtid="{D5CDD505-2E9C-101B-9397-08002B2CF9AE}" pid="5" name="MSIP_Label_d43ac1ff-3dbd-40db-82ca-27796aa22133_Method">
    <vt:lpwstr>Privileged</vt:lpwstr>
  </property>
  <property fmtid="{D5CDD505-2E9C-101B-9397-08002B2CF9AE}" pid="6" name="MSIP_Label_d43ac1ff-3dbd-40db-82ca-27796aa22133_Name">
    <vt:lpwstr>d43ac1ff-3dbd-40db-82ca-27796aa22133</vt:lpwstr>
  </property>
  <property fmtid="{D5CDD505-2E9C-101B-9397-08002B2CF9AE}" pid="7" name="MSIP_Label_d43ac1ff-3dbd-40db-82ca-27796aa22133_SiteId">
    <vt:lpwstr>37247798-f42c-42fd-8a37-d49c7128d36b</vt:lpwstr>
  </property>
  <property fmtid="{D5CDD505-2E9C-101B-9397-08002B2CF9AE}" pid="8" name="MSIP_Label_d43ac1ff-3dbd-40db-82ca-27796aa22133_ActionId">
    <vt:lpwstr>3f351b37-1b96-4900-b93c-ca10744595c9</vt:lpwstr>
  </property>
  <property fmtid="{D5CDD505-2E9C-101B-9397-08002B2CF9AE}" pid="9" name="MSIP_Label_d43ac1ff-3dbd-40db-82ca-27796aa22133_ContentBits">
    <vt:lpwstr>0</vt:lpwstr>
  </property>
  <property fmtid="{D5CDD505-2E9C-101B-9397-08002B2CF9AE}" pid="10" name="MSIP_Label_a8646e0b-a435-48bd-bb2e-6a777753dede_Enabled">
    <vt:lpwstr>true</vt:lpwstr>
  </property>
  <property fmtid="{D5CDD505-2E9C-101B-9397-08002B2CF9AE}" pid="11" name="MSIP_Label_a8646e0b-a435-48bd-bb2e-6a777753dede_SetDate">
    <vt:lpwstr>2026-02-13T00:26:19Z</vt:lpwstr>
  </property>
  <property fmtid="{D5CDD505-2E9C-101B-9397-08002B2CF9AE}" pid="12" name="MSIP_Label_a8646e0b-a435-48bd-bb2e-6a777753dede_Method">
    <vt:lpwstr>Privileged</vt:lpwstr>
  </property>
  <property fmtid="{D5CDD505-2E9C-101B-9397-08002B2CF9AE}" pid="13" name="MSIP_Label_a8646e0b-a435-48bd-bb2e-6a777753dede_Name">
    <vt:lpwstr>Unrestricted</vt:lpwstr>
  </property>
  <property fmtid="{D5CDD505-2E9C-101B-9397-08002B2CF9AE}" pid="14" name="MSIP_Label_a8646e0b-a435-48bd-bb2e-6a777753dede_SiteId">
    <vt:lpwstr>ba488c5e-f105-4a2b-a8b1-b57b26a44117</vt:lpwstr>
  </property>
  <property fmtid="{D5CDD505-2E9C-101B-9397-08002B2CF9AE}" pid="15" name="MSIP_Label_a8646e0b-a435-48bd-bb2e-6a777753dede_ActionId">
    <vt:lpwstr>07dd1fc8-8089-4bde-a594-15b421ecfb1b</vt:lpwstr>
  </property>
  <property fmtid="{D5CDD505-2E9C-101B-9397-08002B2CF9AE}" pid="16" name="MSIP_Label_a8646e0b-a435-48bd-bb2e-6a777753dede_ContentBits">
    <vt:lpwstr>0</vt:lpwstr>
  </property>
  <property fmtid="{D5CDD505-2E9C-101B-9397-08002B2CF9AE}" pid="17" name="MSIP_Label_a8646e0b-a435-48bd-bb2e-6a777753dede_Tag">
    <vt:lpwstr>10, 0, 1, 1</vt:lpwstr>
  </property>
</Properties>
</file>